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D66" w:rsidRPr="00E9569E" w:rsidRDefault="00E9569E" w:rsidP="00E9569E">
      <w:pPr>
        <w:jc w:val="center"/>
        <w:rPr>
          <w:b/>
          <w:sz w:val="36"/>
          <w:szCs w:val="36"/>
          <w:lang w:val="en-US"/>
        </w:rPr>
      </w:pPr>
      <w:r w:rsidRPr="00E9569E">
        <w:rPr>
          <w:b/>
          <w:sz w:val="36"/>
          <w:szCs w:val="36"/>
          <w:lang w:val="en-US"/>
        </w:rPr>
        <w:t>Survey on detectors needs at PSI</w:t>
      </w:r>
    </w:p>
    <w:tbl>
      <w:tblPr>
        <w:tblW w:w="87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4621"/>
      </w:tblGrid>
      <w:tr w:rsidR="00E9569E" w:rsidRPr="00E9569E" w:rsidTr="00C36940">
        <w:trPr>
          <w:trHeight w:val="6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9E" w:rsidRPr="00E9569E" w:rsidRDefault="00E9569E" w:rsidP="00C36940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</w:pPr>
            <w:proofErr w:type="spellStart"/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>Application</w:t>
            </w:r>
            <w:proofErr w:type="spellEnd"/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>/</w:t>
            </w:r>
            <w:proofErr w:type="spellStart"/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>beamline</w:t>
            </w:r>
            <w:proofErr w:type="spellEnd"/>
          </w:p>
        </w:tc>
        <w:tc>
          <w:tcPr>
            <w:tcW w:w="4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9E" w:rsidRPr="00E9569E" w:rsidRDefault="00E9569E" w:rsidP="00E9569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</w:pPr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> </w:t>
            </w:r>
          </w:p>
        </w:tc>
      </w:tr>
      <w:tr w:rsidR="00E9569E" w:rsidRPr="00E9569E" w:rsidTr="00C36940">
        <w:trPr>
          <w:trHeight w:val="6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9E" w:rsidRPr="00E9569E" w:rsidRDefault="00E9569E" w:rsidP="00C36940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</w:pPr>
            <w:proofErr w:type="spellStart"/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>Responsible</w:t>
            </w:r>
            <w:proofErr w:type="spellEnd"/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 xml:space="preserve"> </w:t>
            </w:r>
            <w:proofErr w:type="spellStart"/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>person</w:t>
            </w:r>
            <w:proofErr w:type="spellEnd"/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9E" w:rsidRPr="00E9569E" w:rsidRDefault="00E9569E" w:rsidP="00E9569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</w:pPr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> </w:t>
            </w:r>
          </w:p>
        </w:tc>
      </w:tr>
      <w:tr w:rsidR="00E9569E" w:rsidRPr="00E9569E" w:rsidTr="00C36940">
        <w:trPr>
          <w:trHeight w:val="6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9E" w:rsidRPr="00E9569E" w:rsidRDefault="00E9569E" w:rsidP="00C36940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</w:pPr>
            <w:proofErr w:type="spellStart"/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>Current</w:t>
            </w:r>
            <w:proofErr w:type="spellEnd"/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 xml:space="preserve"> </w:t>
            </w:r>
            <w:proofErr w:type="spellStart"/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>detector</w:t>
            </w:r>
            <w:proofErr w:type="spellEnd"/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9E" w:rsidRPr="00E9569E" w:rsidRDefault="00E9569E" w:rsidP="00E9569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</w:pPr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> </w:t>
            </w:r>
          </w:p>
        </w:tc>
      </w:tr>
      <w:tr w:rsidR="00E9569E" w:rsidRPr="00E9569E" w:rsidTr="00C36940">
        <w:trPr>
          <w:trHeight w:val="6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9E" w:rsidRPr="00E9569E" w:rsidRDefault="00E9569E" w:rsidP="00C36940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</w:pPr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 xml:space="preserve">New </w:t>
            </w:r>
            <w:proofErr w:type="spellStart"/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>detector</w:t>
            </w:r>
            <w:proofErr w:type="spellEnd"/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 xml:space="preserve"> </w:t>
            </w:r>
            <w:proofErr w:type="spellStart"/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>required</w:t>
            </w:r>
            <w:proofErr w:type="spellEnd"/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 xml:space="preserve">? </w:t>
            </w:r>
            <w:proofErr w:type="spellStart"/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>When</w:t>
            </w:r>
            <w:proofErr w:type="spellEnd"/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>?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9E" w:rsidRPr="00E9569E" w:rsidRDefault="00E9569E" w:rsidP="00E9569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</w:pPr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> </w:t>
            </w:r>
          </w:p>
        </w:tc>
      </w:tr>
      <w:tr w:rsidR="00E9569E" w:rsidRPr="00E9569E" w:rsidTr="00C36940">
        <w:trPr>
          <w:trHeight w:val="6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9E" w:rsidRPr="00E9569E" w:rsidRDefault="00E9569E" w:rsidP="00C36940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</w:pPr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>1D/2D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9E" w:rsidRPr="00E9569E" w:rsidRDefault="00E9569E" w:rsidP="00E9569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</w:pPr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> </w:t>
            </w:r>
          </w:p>
        </w:tc>
      </w:tr>
      <w:tr w:rsidR="00E9569E" w:rsidRPr="00E9569E" w:rsidTr="00C36940">
        <w:trPr>
          <w:trHeight w:val="6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9E" w:rsidRPr="00E9569E" w:rsidRDefault="00E9569E" w:rsidP="00C36940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</w:pPr>
            <w:proofErr w:type="spellStart"/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>Energy</w:t>
            </w:r>
            <w:proofErr w:type="spellEnd"/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 xml:space="preserve"> </w:t>
            </w:r>
            <w:proofErr w:type="spellStart"/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>range</w:t>
            </w:r>
            <w:proofErr w:type="spellEnd"/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9E" w:rsidRPr="00E9569E" w:rsidRDefault="00E9569E" w:rsidP="00E9569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</w:pPr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> </w:t>
            </w:r>
          </w:p>
        </w:tc>
      </w:tr>
      <w:tr w:rsidR="00E9569E" w:rsidRPr="00E9569E" w:rsidTr="00C36940">
        <w:trPr>
          <w:trHeight w:val="6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9E" w:rsidRPr="00E9569E" w:rsidRDefault="00E9569E" w:rsidP="00C36940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en-US" w:eastAsia="de-CH"/>
              </w:rPr>
            </w:pPr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en-US" w:eastAsia="de-CH"/>
              </w:rPr>
              <w:t>Energy range with single photon sensitivity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9E" w:rsidRPr="00E9569E" w:rsidRDefault="00E9569E" w:rsidP="00E9569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en-US" w:eastAsia="de-CH"/>
              </w:rPr>
            </w:pPr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en-US" w:eastAsia="de-CH"/>
              </w:rPr>
              <w:t> </w:t>
            </w:r>
          </w:p>
        </w:tc>
      </w:tr>
      <w:tr w:rsidR="00E9569E" w:rsidRPr="00E9569E" w:rsidTr="00C36940">
        <w:trPr>
          <w:trHeight w:val="6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9E" w:rsidRPr="00E9569E" w:rsidRDefault="00E9569E" w:rsidP="00C36940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en-US" w:eastAsia="de-CH"/>
              </w:rPr>
            </w:pPr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en-US" w:eastAsia="de-CH"/>
              </w:rPr>
              <w:t>Field of view (cm x cm)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9E" w:rsidRPr="00E9569E" w:rsidRDefault="00E9569E" w:rsidP="00E9569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en-US" w:eastAsia="de-CH"/>
              </w:rPr>
            </w:pPr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en-US" w:eastAsia="de-CH"/>
              </w:rPr>
              <w:t> </w:t>
            </w:r>
          </w:p>
        </w:tc>
      </w:tr>
      <w:tr w:rsidR="00E9569E" w:rsidRPr="00E9569E" w:rsidTr="00C36940">
        <w:trPr>
          <w:trHeight w:val="6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9E" w:rsidRPr="00E9569E" w:rsidRDefault="00E9569E" w:rsidP="00C36940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en-US" w:eastAsia="de-CH"/>
              </w:rPr>
            </w:pPr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en-US" w:eastAsia="de-CH"/>
              </w:rPr>
              <w:t>Number of strips/pixels (</w:t>
            </w:r>
            <w:proofErr w:type="spellStart"/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en-US" w:eastAsia="de-CH"/>
              </w:rPr>
              <w:t>n</w:t>
            </w:r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vertAlign w:val="subscript"/>
                <w:lang w:val="en-US" w:eastAsia="de-CH"/>
              </w:rPr>
              <w:t>x</w:t>
            </w:r>
            <w:proofErr w:type="spellEnd"/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vertAlign w:val="subscript"/>
                <w:lang w:val="en-US" w:eastAsia="de-CH"/>
              </w:rPr>
              <w:t xml:space="preserve"> </w:t>
            </w:r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en-US" w:eastAsia="de-CH"/>
              </w:rPr>
              <w:t xml:space="preserve">x </w:t>
            </w:r>
            <w:proofErr w:type="spellStart"/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en-US" w:eastAsia="de-CH"/>
              </w:rPr>
              <w:t>n</w:t>
            </w:r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vertAlign w:val="subscript"/>
                <w:lang w:val="en-US" w:eastAsia="de-CH"/>
              </w:rPr>
              <w:t>y</w:t>
            </w:r>
            <w:proofErr w:type="spellEnd"/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en-US" w:eastAsia="de-CH"/>
              </w:rPr>
              <w:t>)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9E" w:rsidRPr="00E9569E" w:rsidRDefault="00E9569E" w:rsidP="00E9569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en-US" w:eastAsia="de-CH"/>
              </w:rPr>
            </w:pPr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en-US" w:eastAsia="de-CH"/>
              </w:rPr>
              <w:t> </w:t>
            </w:r>
          </w:p>
        </w:tc>
      </w:tr>
      <w:tr w:rsidR="00E9569E" w:rsidRPr="00E9569E" w:rsidTr="00C36940">
        <w:trPr>
          <w:trHeight w:val="6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9E" w:rsidRPr="00E9569E" w:rsidRDefault="00E9569E" w:rsidP="00C36940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</w:pPr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>Pitch (µm)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9E" w:rsidRPr="00E9569E" w:rsidRDefault="00E9569E" w:rsidP="00E9569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</w:pPr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> </w:t>
            </w:r>
          </w:p>
        </w:tc>
      </w:tr>
      <w:tr w:rsidR="00E9569E" w:rsidRPr="00E9569E" w:rsidTr="00C36940">
        <w:trPr>
          <w:trHeight w:val="6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9E" w:rsidRPr="00E9569E" w:rsidRDefault="00E9569E" w:rsidP="00C36940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</w:pPr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 xml:space="preserve">Maximum </w:t>
            </w:r>
            <w:proofErr w:type="spellStart"/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>frame</w:t>
            </w:r>
            <w:proofErr w:type="spellEnd"/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 xml:space="preserve"> rate (Hz)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9E" w:rsidRPr="00E9569E" w:rsidRDefault="00E9569E" w:rsidP="00E9569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</w:pPr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> </w:t>
            </w:r>
          </w:p>
        </w:tc>
      </w:tr>
      <w:tr w:rsidR="00E9569E" w:rsidRPr="00E9569E" w:rsidTr="00C36940">
        <w:trPr>
          <w:trHeight w:val="6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9E" w:rsidRPr="00E9569E" w:rsidRDefault="00E9569E" w:rsidP="00C36940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en-US" w:eastAsia="de-CH"/>
              </w:rPr>
            </w:pPr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en-US" w:eastAsia="de-CH"/>
              </w:rPr>
              <w:t>Maximum flux (</w:t>
            </w:r>
            <w:proofErr w:type="spellStart"/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en-US" w:eastAsia="de-CH"/>
              </w:rPr>
              <w:t>ph</w:t>
            </w:r>
            <w:proofErr w:type="spellEnd"/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en-US" w:eastAsia="de-CH"/>
              </w:rPr>
              <w:t>/s/mm</w:t>
            </w:r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vertAlign w:val="superscript"/>
                <w:lang w:val="en-US" w:eastAsia="de-CH"/>
              </w:rPr>
              <w:t>2</w:t>
            </w:r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en-US" w:eastAsia="de-CH"/>
              </w:rPr>
              <w:t>)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9E" w:rsidRPr="00E9569E" w:rsidRDefault="00E9569E" w:rsidP="00E9569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en-US" w:eastAsia="de-CH"/>
              </w:rPr>
            </w:pPr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en-US" w:eastAsia="de-CH"/>
              </w:rPr>
              <w:t> </w:t>
            </w:r>
          </w:p>
        </w:tc>
      </w:tr>
      <w:tr w:rsidR="00E9569E" w:rsidRPr="00E9569E" w:rsidTr="00C36940">
        <w:trPr>
          <w:trHeight w:val="6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9E" w:rsidRPr="00E9569E" w:rsidRDefault="00C36940" w:rsidP="00C36940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en-US" w:eastAsia="de-CH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en-US" w:eastAsia="de-CH"/>
              </w:rPr>
              <w:t>Maximum</w:t>
            </w:r>
            <w:r w:rsidR="00E9569E"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en-US" w:eastAsia="de-CH"/>
              </w:rPr>
              <w:t xml:space="preserve"> acceptable data throughput (TB/day)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9E" w:rsidRPr="00E9569E" w:rsidRDefault="00E9569E" w:rsidP="00E9569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en-US" w:eastAsia="de-CH"/>
              </w:rPr>
            </w:pPr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en-US" w:eastAsia="de-CH"/>
              </w:rPr>
              <w:t> </w:t>
            </w:r>
          </w:p>
        </w:tc>
      </w:tr>
      <w:tr w:rsidR="00E9569E" w:rsidRPr="00E9569E" w:rsidTr="00C36940">
        <w:trPr>
          <w:trHeight w:val="6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9E" w:rsidRPr="00E9569E" w:rsidRDefault="00E9569E" w:rsidP="00C36940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en-US" w:eastAsia="de-CH"/>
              </w:rPr>
            </w:pPr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en-US" w:eastAsia="de-CH"/>
              </w:rPr>
              <w:t>Time resolution (e.g. gating)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9E" w:rsidRPr="00E9569E" w:rsidRDefault="00E9569E" w:rsidP="00E9569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en-US" w:eastAsia="de-CH"/>
              </w:rPr>
            </w:pPr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en-US" w:eastAsia="de-CH"/>
              </w:rPr>
              <w:t> </w:t>
            </w:r>
          </w:p>
        </w:tc>
      </w:tr>
      <w:tr w:rsidR="00E9569E" w:rsidRPr="00E9569E" w:rsidTr="00C36940">
        <w:trPr>
          <w:trHeight w:val="6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9E" w:rsidRPr="00E9569E" w:rsidRDefault="00E9569E" w:rsidP="00C36940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</w:pPr>
            <w:proofErr w:type="spellStart"/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>Energy</w:t>
            </w:r>
            <w:proofErr w:type="spellEnd"/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 xml:space="preserve"> </w:t>
            </w:r>
            <w:proofErr w:type="spellStart"/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>resolu</w:t>
            </w:r>
            <w:bookmarkStart w:id="0" w:name="_GoBack"/>
            <w:bookmarkEnd w:id="0"/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>tion</w:t>
            </w:r>
            <w:proofErr w:type="spellEnd"/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9E" w:rsidRPr="00E9569E" w:rsidRDefault="00E9569E" w:rsidP="00E9569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</w:pPr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> </w:t>
            </w:r>
          </w:p>
        </w:tc>
      </w:tr>
      <w:tr w:rsidR="00E9569E" w:rsidRPr="00E9569E" w:rsidTr="00C36940">
        <w:trPr>
          <w:trHeight w:val="6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9E" w:rsidRPr="00E9569E" w:rsidRDefault="00E9569E" w:rsidP="00C36940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</w:pPr>
            <w:proofErr w:type="spellStart"/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>Vacuum</w:t>
            </w:r>
            <w:proofErr w:type="spellEnd"/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 xml:space="preserve"> / Helium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9E" w:rsidRPr="00E9569E" w:rsidRDefault="00E9569E" w:rsidP="00E9569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</w:pPr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> </w:t>
            </w:r>
          </w:p>
        </w:tc>
      </w:tr>
      <w:tr w:rsidR="00E9569E" w:rsidRPr="00E9569E" w:rsidTr="00C36940">
        <w:trPr>
          <w:trHeight w:val="6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9E" w:rsidRPr="00E9569E" w:rsidRDefault="00E9569E" w:rsidP="00C36940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</w:pPr>
            <w:proofErr w:type="spellStart"/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>Temperature</w:t>
            </w:r>
            <w:proofErr w:type="spellEnd"/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 xml:space="preserve"> </w:t>
            </w:r>
            <w:proofErr w:type="spellStart"/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>range</w:t>
            </w:r>
            <w:proofErr w:type="spellEnd"/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9E" w:rsidRPr="00E9569E" w:rsidRDefault="00E9569E" w:rsidP="00E9569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</w:pPr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> </w:t>
            </w:r>
          </w:p>
        </w:tc>
      </w:tr>
      <w:tr w:rsidR="00E9569E" w:rsidRPr="00E9569E" w:rsidTr="00C36940">
        <w:trPr>
          <w:trHeight w:val="600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9E" w:rsidRPr="00E9569E" w:rsidRDefault="00E9569E" w:rsidP="00C36940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</w:pPr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 xml:space="preserve">Other </w:t>
            </w:r>
            <w:proofErr w:type="spellStart"/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>requirements</w:t>
            </w:r>
            <w:proofErr w:type="spellEnd"/>
          </w:p>
        </w:tc>
        <w:tc>
          <w:tcPr>
            <w:tcW w:w="4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9E" w:rsidRPr="00E9569E" w:rsidRDefault="00E9569E" w:rsidP="00E9569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</w:pPr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> </w:t>
            </w:r>
          </w:p>
        </w:tc>
      </w:tr>
      <w:tr w:rsidR="00E9569E" w:rsidRPr="00E9569E" w:rsidTr="00C3694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9E" w:rsidRPr="00E9569E" w:rsidRDefault="00E9569E" w:rsidP="00C36940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</w:pPr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> 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9E" w:rsidRPr="00E9569E" w:rsidRDefault="00E9569E" w:rsidP="00E9569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</w:pPr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> </w:t>
            </w:r>
          </w:p>
        </w:tc>
      </w:tr>
      <w:tr w:rsidR="00E9569E" w:rsidRPr="00E9569E" w:rsidTr="00C36940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9E" w:rsidRPr="00E9569E" w:rsidRDefault="00E9569E" w:rsidP="00C36940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</w:pPr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> 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9E" w:rsidRPr="00E9569E" w:rsidRDefault="00E9569E" w:rsidP="00E9569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</w:pPr>
            <w:r w:rsidRPr="00E9569E">
              <w:rPr>
                <w:rFonts w:ascii="Calibri" w:eastAsia="Times New Roman" w:hAnsi="Calibri" w:cs="Times New Roman"/>
                <w:noProof w:val="0"/>
                <w:color w:val="000000"/>
                <w:sz w:val="28"/>
                <w:szCs w:val="28"/>
                <w:lang w:val="de-CH" w:eastAsia="de-CH"/>
              </w:rPr>
              <w:t> </w:t>
            </w:r>
          </w:p>
        </w:tc>
      </w:tr>
    </w:tbl>
    <w:p w:rsidR="00E9569E" w:rsidRDefault="00E9569E">
      <w:pPr>
        <w:rPr>
          <w:lang w:val="en-US"/>
        </w:rPr>
      </w:pPr>
      <w:r>
        <w:rPr>
          <w:lang w:val="en-US"/>
        </w:rPr>
        <w:t xml:space="preserve">To be returned by 5.12.2017 to </w:t>
      </w:r>
      <w:hyperlink r:id="rId5" w:history="1">
        <w:r w:rsidRPr="002A58B4">
          <w:rPr>
            <w:rStyle w:val="Hyperlink"/>
            <w:lang w:val="en-US"/>
          </w:rPr>
          <w:t>bernd.schmitt@psi.ch</w:t>
        </w:r>
      </w:hyperlink>
      <w:r>
        <w:rPr>
          <w:lang w:val="en-US"/>
        </w:rPr>
        <w:t xml:space="preserve"> or </w:t>
      </w:r>
      <w:hyperlink r:id="rId6" w:history="1">
        <w:r w:rsidRPr="002A58B4">
          <w:rPr>
            <w:rStyle w:val="Hyperlink"/>
            <w:lang w:val="en-US"/>
          </w:rPr>
          <w:t>anna.bergamaschi@psi.ch</w:t>
        </w:r>
      </w:hyperlink>
      <w:r>
        <w:rPr>
          <w:lang w:val="en-US"/>
        </w:rPr>
        <w:t xml:space="preserve">  OFLC/001</w:t>
      </w:r>
    </w:p>
    <w:sectPr w:rsidR="00E9569E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69E"/>
    <w:rsid w:val="00732D66"/>
    <w:rsid w:val="00C36940"/>
    <w:rsid w:val="00E9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56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56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3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na.bergamaschi@psi.ch" TargetMode="External"/><Relationship Id="rId5" Type="http://schemas.openxmlformats.org/officeDocument/2006/relationships/hyperlink" Target="mailto:bernd.schmitt@psi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7F4D2DB7.dotm</Template>
  <TotalTime>0</TotalTime>
  <Pages>1</Pages>
  <Words>94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PSI - Paul Scherrer Institut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Bergamaschi Anna</dc:creator>
  <cp:lastModifiedBy>Bergamaschi Anna</cp:lastModifiedBy>
  <cp:revision>2</cp:revision>
  <dcterms:created xsi:type="dcterms:W3CDTF">2017-11-17T14:26:00Z</dcterms:created>
  <dcterms:modified xsi:type="dcterms:W3CDTF">2017-11-17T14:26:00Z</dcterms:modified>
</cp:coreProperties>
</file>